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9C" w:rsidRPr="0002192C" w:rsidRDefault="0056449C" w:rsidP="007B4A7C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color w:val="000000"/>
          <w:kern w:val="36"/>
          <w:sz w:val="32"/>
          <w:szCs w:val="32"/>
        </w:rPr>
      </w:pPr>
      <w:r w:rsidRPr="0002192C">
        <w:rPr>
          <w:rFonts w:ascii="宋体" w:eastAsia="宋体" w:hAnsi="宋体" w:cs="Arial"/>
          <w:b/>
          <w:bCs/>
          <w:color w:val="000000"/>
          <w:kern w:val="36"/>
          <w:sz w:val="32"/>
          <w:szCs w:val="32"/>
        </w:rPr>
        <w:t>2016</w:t>
      </w:r>
      <w:r w:rsidRPr="0002192C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年度</w:t>
      </w:r>
      <w:r>
        <w:rPr>
          <w:rFonts w:ascii="宋体" w:eastAsia="宋体" w:hAnsi="宋体" w:cs="Arial" w:hint="eastAsia"/>
          <w:b/>
          <w:bCs/>
          <w:color w:val="000000"/>
          <w:kern w:val="36"/>
          <w:sz w:val="32"/>
          <w:szCs w:val="32"/>
        </w:rPr>
        <w:t>乌鲁木齐市水磨沟区伊斯兰协会</w:t>
      </w:r>
    </w:p>
    <w:p w:rsidR="0056449C" w:rsidRPr="007B4A7C" w:rsidRDefault="0056449C" w:rsidP="007B4A7C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决算公开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补充说明</w:t>
      </w:r>
    </w:p>
    <w:p w:rsidR="0056449C" w:rsidRDefault="0056449C" w:rsidP="004C5E86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</w:t>
      </w: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机关运行经费支出情况</w:t>
      </w:r>
    </w:p>
    <w:p w:rsidR="0056449C" w:rsidRDefault="0056449C" w:rsidP="00364F7E">
      <w:pPr>
        <w:widowControl/>
        <w:shd w:val="clear" w:color="auto" w:fill="FFFFFF"/>
        <w:spacing w:before="100" w:beforeAutospacing="1" w:after="240"/>
        <w:ind w:firstLineChars="200" w:firstLine="31680"/>
        <w:textAlignment w:val="top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乌鲁木齐市水磨沟区伊斯兰协会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机关运行经费支出</w:t>
      </w:r>
      <w:r w:rsidRPr="009B36EF">
        <w:rPr>
          <w:rFonts w:ascii="宋体" w:eastAsia="宋体" w:hAnsi="宋体" w:cs="宋体"/>
          <w:kern w:val="0"/>
          <w:sz w:val="28"/>
          <w:szCs w:val="28"/>
        </w:rPr>
        <w:t>6.63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万元，较上年</w:t>
      </w:r>
      <w:r>
        <w:rPr>
          <w:rFonts w:ascii="宋体" w:eastAsia="宋体" w:hAnsi="宋体" w:cs="宋体" w:hint="eastAsia"/>
          <w:kern w:val="0"/>
          <w:sz w:val="28"/>
          <w:szCs w:val="28"/>
        </w:rPr>
        <w:t>降低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了</w:t>
      </w:r>
      <w:r w:rsidRPr="009B36EF">
        <w:rPr>
          <w:rFonts w:ascii="宋体" w:eastAsia="宋体" w:hAnsi="宋体" w:cs="宋体"/>
          <w:kern w:val="0"/>
          <w:sz w:val="28"/>
          <w:szCs w:val="28"/>
        </w:rPr>
        <w:t>38.79</w:t>
      </w:r>
      <w:r w:rsidRPr="00015D0E">
        <w:rPr>
          <w:rFonts w:ascii="宋体" w:eastAsia="宋体" w:hAnsi="宋体" w:cs="Arial"/>
          <w:kern w:val="0"/>
          <w:sz w:val="28"/>
          <w:szCs w:val="28"/>
        </w:rPr>
        <w:t>%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4A2F48">
        <w:rPr>
          <w:rFonts w:ascii="宋体" w:eastAsia="宋体" w:hAnsi="宋体" w:cs="宋体" w:hint="eastAsia"/>
          <w:kern w:val="0"/>
          <w:sz w:val="28"/>
          <w:szCs w:val="28"/>
        </w:rPr>
        <w:t>增减变化原因说明：</w:t>
      </w:r>
      <w:r>
        <w:rPr>
          <w:rFonts w:ascii="宋体" w:eastAsia="宋体" w:hAnsi="宋体" w:cs="宋体"/>
          <w:kern w:val="0"/>
          <w:sz w:val="28"/>
          <w:szCs w:val="28"/>
        </w:rPr>
        <w:t>2015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>年发放斋月慰问金，本年未发生。</w:t>
      </w:r>
    </w:p>
    <w:p w:rsidR="0056449C" w:rsidRPr="00FD7575" w:rsidRDefault="0056449C">
      <w:pPr>
        <w:rPr>
          <w:rFonts w:cs="Times New Roman"/>
        </w:rPr>
      </w:pPr>
    </w:p>
    <w:sectPr w:rsidR="0056449C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9C" w:rsidRDefault="0056449C" w:rsidP="00AB12ED">
      <w:r>
        <w:separator/>
      </w:r>
    </w:p>
  </w:endnote>
  <w:endnote w:type="continuationSeparator" w:id="0">
    <w:p w:rsidR="0056449C" w:rsidRDefault="0056449C" w:rsidP="00AB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9C" w:rsidRDefault="0056449C" w:rsidP="00AB12ED">
      <w:r>
        <w:separator/>
      </w:r>
    </w:p>
  </w:footnote>
  <w:footnote w:type="continuationSeparator" w:id="0">
    <w:p w:rsidR="0056449C" w:rsidRDefault="0056449C" w:rsidP="00AB1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E12"/>
    <w:rsid w:val="00015D0E"/>
    <w:rsid w:val="0002192C"/>
    <w:rsid w:val="00031783"/>
    <w:rsid w:val="000530DB"/>
    <w:rsid w:val="0005503E"/>
    <w:rsid w:val="00101A42"/>
    <w:rsid w:val="001653EC"/>
    <w:rsid w:val="00192F5E"/>
    <w:rsid w:val="001A7CA5"/>
    <w:rsid w:val="001B4A7C"/>
    <w:rsid w:val="001E23C7"/>
    <w:rsid w:val="001F0280"/>
    <w:rsid w:val="001F2520"/>
    <w:rsid w:val="00202919"/>
    <w:rsid w:val="002271C2"/>
    <w:rsid w:val="00235A9F"/>
    <w:rsid w:val="002C409D"/>
    <w:rsid w:val="002C6BCC"/>
    <w:rsid w:val="002D3519"/>
    <w:rsid w:val="002F6017"/>
    <w:rsid w:val="0030348B"/>
    <w:rsid w:val="00306E64"/>
    <w:rsid w:val="00344B38"/>
    <w:rsid w:val="00364F7E"/>
    <w:rsid w:val="003F00B9"/>
    <w:rsid w:val="0042566A"/>
    <w:rsid w:val="00434D1B"/>
    <w:rsid w:val="0047051E"/>
    <w:rsid w:val="004A2F48"/>
    <w:rsid w:val="004A4724"/>
    <w:rsid w:val="004A62D0"/>
    <w:rsid w:val="004C0F99"/>
    <w:rsid w:val="004C5E86"/>
    <w:rsid w:val="004D6C01"/>
    <w:rsid w:val="004E4C3D"/>
    <w:rsid w:val="00501369"/>
    <w:rsid w:val="00535CD1"/>
    <w:rsid w:val="00535E1F"/>
    <w:rsid w:val="0056449C"/>
    <w:rsid w:val="0057411B"/>
    <w:rsid w:val="00575B64"/>
    <w:rsid w:val="00584B6D"/>
    <w:rsid w:val="00613F59"/>
    <w:rsid w:val="00635209"/>
    <w:rsid w:val="006474CB"/>
    <w:rsid w:val="00657B4E"/>
    <w:rsid w:val="00671479"/>
    <w:rsid w:val="006B784D"/>
    <w:rsid w:val="00783303"/>
    <w:rsid w:val="00786783"/>
    <w:rsid w:val="007B4A7C"/>
    <w:rsid w:val="007C3979"/>
    <w:rsid w:val="008210AB"/>
    <w:rsid w:val="00842CE2"/>
    <w:rsid w:val="0084568F"/>
    <w:rsid w:val="00882EF4"/>
    <w:rsid w:val="008A46C6"/>
    <w:rsid w:val="008D0B68"/>
    <w:rsid w:val="008D4464"/>
    <w:rsid w:val="009049A9"/>
    <w:rsid w:val="00925B1E"/>
    <w:rsid w:val="00936FCB"/>
    <w:rsid w:val="00944111"/>
    <w:rsid w:val="00945734"/>
    <w:rsid w:val="00960C7A"/>
    <w:rsid w:val="00965341"/>
    <w:rsid w:val="00965736"/>
    <w:rsid w:val="00977444"/>
    <w:rsid w:val="009928B9"/>
    <w:rsid w:val="009A1F65"/>
    <w:rsid w:val="009B24DB"/>
    <w:rsid w:val="009B36EF"/>
    <w:rsid w:val="00A338D3"/>
    <w:rsid w:val="00A37674"/>
    <w:rsid w:val="00A41ED0"/>
    <w:rsid w:val="00A44979"/>
    <w:rsid w:val="00A51532"/>
    <w:rsid w:val="00A55188"/>
    <w:rsid w:val="00A809EF"/>
    <w:rsid w:val="00AB12ED"/>
    <w:rsid w:val="00B10C74"/>
    <w:rsid w:val="00B13BEF"/>
    <w:rsid w:val="00B4697D"/>
    <w:rsid w:val="00B557C3"/>
    <w:rsid w:val="00B8421C"/>
    <w:rsid w:val="00BA41C4"/>
    <w:rsid w:val="00BC0EBE"/>
    <w:rsid w:val="00BE7717"/>
    <w:rsid w:val="00BF0ED1"/>
    <w:rsid w:val="00C1296B"/>
    <w:rsid w:val="00C25BA4"/>
    <w:rsid w:val="00C45574"/>
    <w:rsid w:val="00C46C61"/>
    <w:rsid w:val="00C833F8"/>
    <w:rsid w:val="00CC0C6E"/>
    <w:rsid w:val="00CE2716"/>
    <w:rsid w:val="00D6091E"/>
    <w:rsid w:val="00D74FF9"/>
    <w:rsid w:val="00DD0016"/>
    <w:rsid w:val="00E67D5F"/>
    <w:rsid w:val="00E725D3"/>
    <w:rsid w:val="00E93238"/>
    <w:rsid w:val="00E9632F"/>
    <w:rsid w:val="00EB1EE4"/>
    <w:rsid w:val="00EC7887"/>
    <w:rsid w:val="00ED6EC6"/>
    <w:rsid w:val="00EE3CF6"/>
    <w:rsid w:val="00F2003A"/>
    <w:rsid w:val="00F36A4F"/>
    <w:rsid w:val="00F7646F"/>
    <w:rsid w:val="00FB2FF4"/>
    <w:rsid w:val="00FD3631"/>
    <w:rsid w:val="00FD7575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F9"/>
    <w:pPr>
      <w:widowControl w:val="0"/>
      <w:jc w:val="both"/>
    </w:pPr>
    <w:rPr>
      <w:rFonts w:cs="等线"/>
      <w:szCs w:val="21"/>
    </w:rPr>
  </w:style>
  <w:style w:type="paragraph" w:styleId="Heading1">
    <w:name w:val="heading 1"/>
    <w:basedOn w:val="Normal"/>
    <w:link w:val="Heading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Times New Roman"/>
      <w:b/>
      <w:bCs/>
      <w:kern w:val="36"/>
      <w:sz w:val="43"/>
      <w:szCs w:val="4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7575"/>
    <w:rPr>
      <w:rFonts w:ascii="宋体" w:eastAsia="宋体" w:hAnsi="宋体"/>
      <w:b/>
      <w:kern w:val="36"/>
      <w:sz w:val="43"/>
    </w:rPr>
  </w:style>
  <w:style w:type="character" w:styleId="Hyperlink">
    <w:name w:val="Hyperlink"/>
    <w:basedOn w:val="DefaultParagraphFont"/>
    <w:uiPriority w:val="99"/>
    <w:semiHidden/>
    <w:rsid w:val="00FD7575"/>
    <w:rPr>
      <w:rFonts w:cs="Times New Roman"/>
      <w:color w:val="auto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FD7575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FD7575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DefaultParagraphFont"/>
    <w:uiPriority w:val="99"/>
    <w:rsid w:val="00FD757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B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12ED"/>
    <w:rPr>
      <w:rFonts w:cs="等线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B1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12ED"/>
    <w:rPr>
      <w:rFonts w:cs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1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19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693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6931940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0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6931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6931940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04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6931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6931940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04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6931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6931940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17</Words>
  <Characters>103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区统战部收/发文员</cp:lastModifiedBy>
  <cp:revision>12</cp:revision>
  <cp:lastPrinted>2018-11-21T08:55:00Z</cp:lastPrinted>
  <dcterms:created xsi:type="dcterms:W3CDTF">2017-07-31T10:23:00Z</dcterms:created>
  <dcterms:modified xsi:type="dcterms:W3CDTF">2018-11-21T08:56:00Z</dcterms:modified>
</cp:coreProperties>
</file>